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BDEBA" w14:textId="5F2B70BE" w:rsidR="0044587C" w:rsidRPr="004F1526" w:rsidRDefault="0044587C" w:rsidP="0044587C">
      <w:pPr>
        <w:jc w:val="center"/>
        <w:rPr>
          <w:sz w:val="26"/>
          <w:szCs w:val="26"/>
        </w:rPr>
      </w:pPr>
      <w:r w:rsidRPr="004F1526">
        <w:rPr>
          <w:rFonts w:hint="eastAsia"/>
          <w:sz w:val="26"/>
          <w:szCs w:val="26"/>
        </w:rPr>
        <w:t>一般社団法人</w:t>
      </w:r>
      <w:r w:rsidR="006D6257" w:rsidRPr="006D6257">
        <w:rPr>
          <w:rFonts w:hint="eastAsia"/>
          <w:sz w:val="26"/>
          <w:szCs w:val="26"/>
        </w:rPr>
        <w:t>西川町シルバー人材センター利用規約</w:t>
      </w:r>
    </w:p>
    <w:p w14:paraId="1104A063" w14:textId="77777777" w:rsidR="0044587C" w:rsidRDefault="0044587C">
      <w:pPr>
        <w:rPr>
          <w:rFonts w:hAnsi="ＭＳ 明朝"/>
        </w:rPr>
      </w:pPr>
    </w:p>
    <w:p w14:paraId="1A6FC578" w14:textId="405B9583" w:rsidR="00AC15C2" w:rsidRDefault="00AC15C2">
      <w:pPr>
        <w:rPr>
          <w:rFonts w:hAnsi="ＭＳ 明朝"/>
        </w:rPr>
      </w:pPr>
      <w:r>
        <w:rPr>
          <w:rFonts w:hAnsi="ＭＳ 明朝" w:hint="eastAsia"/>
        </w:rPr>
        <w:t xml:space="preserve">　</w:t>
      </w:r>
      <w:r w:rsidR="006D6257" w:rsidRPr="006D6257">
        <w:rPr>
          <w:rFonts w:hAnsi="ＭＳ 明朝"/>
        </w:rPr>
        <w:t>(利用契約)</w:t>
      </w:r>
    </w:p>
    <w:p w14:paraId="3B85EE50" w14:textId="77777777" w:rsidR="006D6257" w:rsidRPr="006D6257" w:rsidRDefault="00AC15C2" w:rsidP="006D6257">
      <w:pPr>
        <w:ind w:left="220" w:hangingChars="100" w:hanging="220"/>
        <w:rPr>
          <w:rFonts w:hAnsi="ＭＳ 明朝"/>
        </w:rPr>
      </w:pPr>
      <w:r>
        <w:rPr>
          <w:rFonts w:hAnsi="ＭＳ 明朝" w:hint="eastAsia"/>
        </w:rPr>
        <w:t xml:space="preserve">第1条　</w:t>
      </w:r>
      <w:r w:rsidR="006D6257" w:rsidRPr="006D6257">
        <w:rPr>
          <w:rFonts w:hAnsi="ＭＳ 明朝" w:hint="eastAsia"/>
        </w:rPr>
        <w:t>発注者（西川町シルバー人材センター（以下「センター」という。）を通じてセ</w:t>
      </w:r>
    </w:p>
    <w:p w14:paraId="1C14371A" w14:textId="77777777" w:rsidR="006D6257" w:rsidRPr="006D6257" w:rsidRDefault="006D6257" w:rsidP="007F03AA">
      <w:pPr>
        <w:ind w:leftChars="100" w:left="220"/>
        <w:rPr>
          <w:rFonts w:hAnsi="ＭＳ 明朝"/>
        </w:rPr>
      </w:pPr>
      <w:r w:rsidRPr="006D6257">
        <w:rPr>
          <w:rFonts w:hAnsi="ＭＳ 明朝" w:hint="eastAsia"/>
        </w:rPr>
        <w:t>ンターの会員（以下「会員」という。）に業務を委託する者をいう。以下同じ。）は、セ</w:t>
      </w:r>
    </w:p>
    <w:p w14:paraId="4E929139" w14:textId="77777777" w:rsidR="006D6257" w:rsidRPr="006D6257" w:rsidRDefault="006D6257" w:rsidP="007F03AA">
      <w:pPr>
        <w:ind w:leftChars="100" w:left="220"/>
        <w:rPr>
          <w:rFonts w:hAnsi="ＭＳ 明朝"/>
        </w:rPr>
      </w:pPr>
      <w:r w:rsidRPr="006D6257">
        <w:rPr>
          <w:rFonts w:hAnsi="ＭＳ 明朝" w:hint="eastAsia"/>
        </w:rPr>
        <w:t>ンターを通じて会員に業務委託をしようとするときは、センターとの間で「シルバー人</w:t>
      </w:r>
    </w:p>
    <w:p w14:paraId="5A2E3228" w14:textId="67DA1B0F" w:rsidR="00AC15C2" w:rsidRDefault="006D6257" w:rsidP="007F03AA">
      <w:pPr>
        <w:ind w:leftChars="100" w:left="220"/>
        <w:rPr>
          <w:rFonts w:hAnsi="ＭＳ 明朝"/>
        </w:rPr>
      </w:pPr>
      <w:r w:rsidRPr="006D6257">
        <w:rPr>
          <w:rFonts w:hAnsi="ＭＳ 明朝" w:hint="eastAsia"/>
        </w:rPr>
        <w:t>材センター利用契約」（以下「利用契約」という。）を締結するものとする。</w:t>
      </w:r>
    </w:p>
    <w:p w14:paraId="3519D4FD" w14:textId="4A3E94AC" w:rsidR="00AC15C2" w:rsidRDefault="00AC15C2" w:rsidP="00AC15C2">
      <w:pPr>
        <w:ind w:left="220" w:hangingChars="100" w:hanging="220"/>
        <w:rPr>
          <w:rFonts w:hAnsi="ＭＳ 明朝"/>
        </w:rPr>
      </w:pPr>
      <w:r>
        <w:rPr>
          <w:rFonts w:hAnsi="ＭＳ 明朝" w:hint="eastAsia"/>
        </w:rPr>
        <w:t xml:space="preserve">　(</w:t>
      </w:r>
      <w:r w:rsidR="006D6257" w:rsidRPr="006D6257">
        <w:rPr>
          <w:rFonts w:hAnsi="ＭＳ 明朝" w:hint="eastAsia"/>
        </w:rPr>
        <w:t>就業条件</w:t>
      </w:r>
      <w:r>
        <w:rPr>
          <w:rFonts w:hAnsi="ＭＳ 明朝" w:hint="eastAsia"/>
        </w:rPr>
        <w:t>)</w:t>
      </w:r>
    </w:p>
    <w:p w14:paraId="186896CE" w14:textId="77777777" w:rsidR="006D6257" w:rsidRPr="006D6257" w:rsidRDefault="00AC15C2" w:rsidP="006D6257">
      <w:pPr>
        <w:ind w:left="220" w:hangingChars="100" w:hanging="220"/>
        <w:rPr>
          <w:rFonts w:hAnsi="ＭＳ 明朝"/>
        </w:rPr>
      </w:pPr>
      <w:r>
        <w:rPr>
          <w:rFonts w:hAnsi="ＭＳ 明朝" w:hint="eastAsia"/>
        </w:rPr>
        <w:t xml:space="preserve">第2条　</w:t>
      </w:r>
      <w:r w:rsidR="006D6257" w:rsidRPr="006D6257">
        <w:rPr>
          <w:rFonts w:hAnsi="ＭＳ 明朝" w:hint="eastAsia"/>
        </w:rPr>
        <w:t>発注者がセンターを通じて会員に委託する業務（以下「会員業務」という。）に係</w:t>
      </w:r>
    </w:p>
    <w:p w14:paraId="2EFE9F4F" w14:textId="7F6E1A46" w:rsidR="00AC15C2" w:rsidRDefault="006D6257" w:rsidP="006D6257">
      <w:pPr>
        <w:ind w:left="220" w:hangingChars="100" w:hanging="220"/>
        <w:rPr>
          <w:rFonts w:hAnsi="ＭＳ 明朝"/>
        </w:rPr>
      </w:pPr>
      <w:r w:rsidRPr="006D6257">
        <w:rPr>
          <w:rFonts w:hAnsi="ＭＳ 明朝" w:hint="eastAsia"/>
        </w:rPr>
        <w:t xml:space="preserve">　る就業条件は、会員業務就業規約（以下「就業規約」という。）に定めるところによる。</w:t>
      </w:r>
    </w:p>
    <w:p w14:paraId="76C494BC" w14:textId="77777777" w:rsidR="006D6257" w:rsidRPr="006D6257" w:rsidRDefault="006D6257" w:rsidP="006D6257">
      <w:pPr>
        <w:ind w:left="220" w:hangingChars="100" w:hanging="220"/>
        <w:rPr>
          <w:rFonts w:hAnsi="ＭＳ 明朝"/>
        </w:rPr>
      </w:pPr>
      <w:r w:rsidRPr="006D6257">
        <w:rPr>
          <w:rFonts w:hAnsi="ＭＳ 明朝"/>
        </w:rPr>
        <w:t>2　発注者は、会員に対して、会員業務の対価として、就業規約に定めるところにより、会</w:t>
      </w:r>
    </w:p>
    <w:p w14:paraId="2B8F6F39" w14:textId="6E8AE376" w:rsidR="006D6257" w:rsidRDefault="006D6257" w:rsidP="007F03AA">
      <w:pPr>
        <w:ind w:leftChars="100" w:left="220"/>
        <w:rPr>
          <w:rFonts w:hAnsi="ＭＳ 明朝"/>
        </w:rPr>
      </w:pPr>
      <w:r w:rsidRPr="006D6257">
        <w:rPr>
          <w:rFonts w:hAnsi="ＭＳ 明朝" w:hint="eastAsia"/>
        </w:rPr>
        <w:t>員業務委託料を支払うものとする。</w:t>
      </w:r>
    </w:p>
    <w:p w14:paraId="3E737461" w14:textId="72ED38C8" w:rsidR="00E879EA" w:rsidRDefault="00E879EA" w:rsidP="00AC15C2">
      <w:pPr>
        <w:ind w:left="220" w:hangingChars="100" w:hanging="220"/>
        <w:rPr>
          <w:rFonts w:hAnsi="ＭＳ 明朝"/>
        </w:rPr>
      </w:pPr>
      <w:r>
        <w:rPr>
          <w:rFonts w:hAnsi="ＭＳ 明朝" w:hint="eastAsia"/>
        </w:rPr>
        <w:t xml:space="preserve">　(</w:t>
      </w:r>
      <w:r w:rsidR="006D6257" w:rsidRPr="006D6257">
        <w:rPr>
          <w:rFonts w:hAnsi="ＭＳ 明朝" w:hint="eastAsia"/>
        </w:rPr>
        <w:t>マッチング</w:t>
      </w:r>
      <w:r>
        <w:rPr>
          <w:rFonts w:hAnsi="ＭＳ 明朝" w:hint="eastAsia"/>
        </w:rPr>
        <w:t>)</w:t>
      </w:r>
    </w:p>
    <w:p w14:paraId="55B29EBB" w14:textId="77777777" w:rsidR="006D6257" w:rsidRPr="006D6257" w:rsidRDefault="00E879EA" w:rsidP="006D6257">
      <w:pPr>
        <w:ind w:left="220" w:hangingChars="100" w:hanging="220"/>
        <w:rPr>
          <w:rFonts w:hAnsi="ＭＳ 明朝"/>
        </w:rPr>
      </w:pPr>
      <w:r>
        <w:rPr>
          <w:rFonts w:hAnsi="ＭＳ 明朝" w:hint="eastAsia"/>
        </w:rPr>
        <w:t xml:space="preserve">第3条　</w:t>
      </w:r>
      <w:r w:rsidR="006D6257" w:rsidRPr="006D6257">
        <w:rPr>
          <w:rFonts w:hAnsi="ＭＳ 明朝" w:hint="eastAsia"/>
        </w:rPr>
        <w:t>センターと発注者との間で利用契約が締結されたときは、センターは、会員のう</w:t>
      </w:r>
    </w:p>
    <w:p w14:paraId="40805668" w14:textId="77777777" w:rsidR="006D6257" w:rsidRPr="006D6257" w:rsidRDefault="006D6257" w:rsidP="007F03AA">
      <w:pPr>
        <w:ind w:leftChars="100" w:left="220"/>
        <w:rPr>
          <w:rFonts w:hAnsi="ＭＳ 明朝"/>
        </w:rPr>
      </w:pPr>
      <w:r w:rsidRPr="006D6257">
        <w:rPr>
          <w:rFonts w:hAnsi="ＭＳ 明朝" w:hint="eastAsia"/>
        </w:rPr>
        <w:t>ちから、会員業務の内容、会員業務の実施に必要な技能等を考慮して、会員業務を実施</w:t>
      </w:r>
    </w:p>
    <w:p w14:paraId="67414E4D" w14:textId="167FB1E5" w:rsidR="00E879EA" w:rsidRDefault="006D6257" w:rsidP="007F03AA">
      <w:pPr>
        <w:ind w:leftChars="100" w:left="220"/>
        <w:rPr>
          <w:rFonts w:hAnsi="ＭＳ 明朝"/>
        </w:rPr>
      </w:pPr>
      <w:r w:rsidRPr="006D6257">
        <w:rPr>
          <w:rFonts w:hAnsi="ＭＳ 明朝" w:hint="eastAsia"/>
        </w:rPr>
        <w:t>する会員（以下「業務実施会員」という。）を選定するものとする。</w:t>
      </w:r>
    </w:p>
    <w:p w14:paraId="2B09E32F" w14:textId="77777777" w:rsidR="006D6257" w:rsidRPr="006D6257" w:rsidRDefault="006D6257" w:rsidP="006D6257">
      <w:pPr>
        <w:ind w:left="220" w:hangingChars="100" w:hanging="220"/>
        <w:rPr>
          <w:rFonts w:hAnsi="ＭＳ 明朝"/>
        </w:rPr>
      </w:pPr>
      <w:r w:rsidRPr="006D6257">
        <w:rPr>
          <w:rFonts w:hAnsi="ＭＳ 明朝"/>
        </w:rPr>
        <w:t>2　発注者は、前項の規定により選定された業務実施会員に対して、センターを通じて会員</w:t>
      </w:r>
    </w:p>
    <w:p w14:paraId="0B8B15FB" w14:textId="355D4D01" w:rsidR="00071096" w:rsidRDefault="006D6257" w:rsidP="007F03AA">
      <w:pPr>
        <w:ind w:leftChars="100" w:left="220"/>
        <w:rPr>
          <w:rFonts w:hAnsi="ＭＳ 明朝"/>
        </w:rPr>
      </w:pPr>
      <w:r w:rsidRPr="006D6257">
        <w:rPr>
          <w:rFonts w:hAnsi="ＭＳ 明朝" w:hint="eastAsia"/>
        </w:rPr>
        <w:t>業務を委託するものとする。</w:t>
      </w:r>
    </w:p>
    <w:p w14:paraId="47F573C7" w14:textId="6A676A6A" w:rsidR="00071096" w:rsidRDefault="00071096" w:rsidP="00AC15C2">
      <w:pPr>
        <w:ind w:left="220" w:hangingChars="100" w:hanging="220"/>
        <w:rPr>
          <w:rFonts w:hAnsi="ＭＳ 明朝"/>
        </w:rPr>
      </w:pPr>
      <w:r>
        <w:rPr>
          <w:rFonts w:hAnsi="ＭＳ 明朝" w:hint="eastAsia"/>
        </w:rPr>
        <w:t xml:space="preserve">　(</w:t>
      </w:r>
      <w:r w:rsidR="006D6257" w:rsidRPr="006D6257">
        <w:rPr>
          <w:rFonts w:hAnsi="ＭＳ 明朝" w:hint="eastAsia"/>
        </w:rPr>
        <w:t>発注者及びセンターの責務</w:t>
      </w:r>
      <w:r>
        <w:rPr>
          <w:rFonts w:hAnsi="ＭＳ 明朝" w:hint="eastAsia"/>
        </w:rPr>
        <w:t>)</w:t>
      </w:r>
    </w:p>
    <w:p w14:paraId="004F6574" w14:textId="77777777" w:rsidR="006D6257" w:rsidRPr="006D6257" w:rsidRDefault="00071096" w:rsidP="006D6257">
      <w:pPr>
        <w:ind w:left="220" w:hangingChars="100" w:hanging="220"/>
        <w:rPr>
          <w:rFonts w:hAnsi="ＭＳ 明朝"/>
        </w:rPr>
      </w:pPr>
      <w:r>
        <w:rPr>
          <w:rFonts w:hAnsi="ＭＳ 明朝" w:hint="eastAsia"/>
        </w:rPr>
        <w:t xml:space="preserve">第4条　</w:t>
      </w:r>
      <w:r w:rsidR="006D6257" w:rsidRPr="006D6257">
        <w:rPr>
          <w:rFonts w:hAnsi="ＭＳ 明朝" w:hint="eastAsia"/>
        </w:rPr>
        <w:t>センターは、業務実施会員が会員業務を円滑かつ適切に実施できるよう、発注者</w:t>
      </w:r>
    </w:p>
    <w:p w14:paraId="00F3D202" w14:textId="77777777" w:rsidR="006D6257" w:rsidRPr="006D6257" w:rsidRDefault="006D6257" w:rsidP="007F03AA">
      <w:pPr>
        <w:ind w:leftChars="100" w:left="220"/>
        <w:rPr>
          <w:rFonts w:hAnsi="ＭＳ 明朝"/>
        </w:rPr>
      </w:pPr>
      <w:r w:rsidRPr="006D6257">
        <w:rPr>
          <w:rFonts w:hAnsi="ＭＳ 明朝" w:hint="eastAsia"/>
        </w:rPr>
        <w:t>及び業務実施会員との連絡調整を行うものとする。この場合において、業務実施会員に</w:t>
      </w:r>
    </w:p>
    <w:p w14:paraId="24CC596B" w14:textId="77777777" w:rsidR="006D6257" w:rsidRPr="006D6257" w:rsidRDefault="006D6257" w:rsidP="007F03AA">
      <w:pPr>
        <w:ind w:leftChars="100" w:left="220"/>
        <w:rPr>
          <w:rFonts w:hAnsi="ＭＳ 明朝"/>
        </w:rPr>
      </w:pPr>
      <w:r w:rsidRPr="006D6257">
        <w:rPr>
          <w:rFonts w:hAnsi="ＭＳ 明朝" w:hint="eastAsia"/>
        </w:rPr>
        <w:t>対する連絡調整は、指揮命令に当たらない範囲で行わなければならない。</w:t>
      </w:r>
    </w:p>
    <w:p w14:paraId="4E8F12AF" w14:textId="77777777" w:rsidR="006D6257" w:rsidRPr="006D6257" w:rsidRDefault="006D6257" w:rsidP="006D6257">
      <w:pPr>
        <w:ind w:left="220" w:hangingChars="100" w:hanging="220"/>
        <w:rPr>
          <w:rFonts w:hAnsi="ＭＳ 明朝"/>
        </w:rPr>
      </w:pPr>
      <w:r w:rsidRPr="006D6257">
        <w:rPr>
          <w:rFonts w:hAnsi="ＭＳ 明朝"/>
        </w:rPr>
        <w:t>2　センターは、本規約に定めるセンターの業務（以下「センター業務」という。）の実施</w:t>
      </w:r>
    </w:p>
    <w:p w14:paraId="61CC9432" w14:textId="77777777" w:rsidR="006D6257" w:rsidRPr="006D6257" w:rsidRDefault="006D6257" w:rsidP="007F03AA">
      <w:pPr>
        <w:ind w:leftChars="100" w:left="220"/>
        <w:rPr>
          <w:rFonts w:hAnsi="ＭＳ 明朝"/>
        </w:rPr>
      </w:pPr>
      <w:r w:rsidRPr="006D6257">
        <w:rPr>
          <w:rFonts w:hAnsi="ＭＳ 明朝" w:hint="eastAsia"/>
        </w:rPr>
        <w:t>に当たり、関係諸法令を遵守するとともに、善良なる管理者の注意をもってセンター業</w:t>
      </w:r>
    </w:p>
    <w:p w14:paraId="212A968F" w14:textId="005E2D17" w:rsidR="00071096" w:rsidRDefault="006D6257" w:rsidP="007F03AA">
      <w:pPr>
        <w:ind w:leftChars="100" w:left="220"/>
        <w:rPr>
          <w:rFonts w:hAnsi="ＭＳ 明朝"/>
        </w:rPr>
      </w:pPr>
      <w:r w:rsidRPr="006D6257">
        <w:rPr>
          <w:rFonts w:hAnsi="ＭＳ 明朝" w:hint="eastAsia"/>
        </w:rPr>
        <w:t>務を実施するものとする。</w:t>
      </w:r>
    </w:p>
    <w:p w14:paraId="62EE2CDC" w14:textId="77777777" w:rsidR="006D6257" w:rsidRPr="006D6257" w:rsidRDefault="006D6257" w:rsidP="006D6257">
      <w:pPr>
        <w:ind w:left="220" w:hangingChars="100" w:hanging="220"/>
        <w:rPr>
          <w:rFonts w:hAnsi="ＭＳ 明朝"/>
        </w:rPr>
      </w:pPr>
      <w:r w:rsidRPr="006D6257">
        <w:rPr>
          <w:rFonts w:hAnsi="ＭＳ 明朝"/>
        </w:rPr>
        <w:t>3　発注者は、本規約に定める義務のほか、業務実施会員が会員業務を行うに当たり、業務</w:t>
      </w:r>
    </w:p>
    <w:p w14:paraId="663BE24A" w14:textId="77777777" w:rsidR="006D6257" w:rsidRPr="006D6257" w:rsidRDefault="006D6257" w:rsidP="007F03AA">
      <w:pPr>
        <w:ind w:leftChars="100" w:left="220"/>
        <w:rPr>
          <w:rFonts w:hAnsi="ＭＳ 明朝"/>
        </w:rPr>
      </w:pPr>
      <w:r w:rsidRPr="006D6257">
        <w:rPr>
          <w:rFonts w:hAnsi="ＭＳ 明朝" w:hint="eastAsia"/>
        </w:rPr>
        <w:t>実施会員の安全の確保その他の就業環境の整備に取り組む責務を有し、センターは、業</w:t>
      </w:r>
    </w:p>
    <w:p w14:paraId="22652B8B" w14:textId="77777777" w:rsidR="006D6257" w:rsidRPr="006D6257" w:rsidRDefault="006D6257" w:rsidP="007F03AA">
      <w:pPr>
        <w:ind w:leftChars="100" w:left="220"/>
        <w:rPr>
          <w:rFonts w:hAnsi="ＭＳ 明朝"/>
        </w:rPr>
      </w:pPr>
      <w:r w:rsidRPr="006D6257">
        <w:rPr>
          <w:rFonts w:hAnsi="ＭＳ 明朝" w:hint="eastAsia"/>
        </w:rPr>
        <w:t>務実施会員に対する安全教育、業務実施会員に事故が発生した場合の対応及び業務実施</w:t>
      </w:r>
    </w:p>
    <w:p w14:paraId="1E44343D" w14:textId="77777777" w:rsidR="006D6257" w:rsidRPr="006D6257" w:rsidRDefault="006D6257" w:rsidP="007F03AA">
      <w:pPr>
        <w:ind w:leftChars="100" w:left="220"/>
        <w:rPr>
          <w:rFonts w:hAnsi="ＭＳ 明朝"/>
        </w:rPr>
      </w:pPr>
      <w:r w:rsidRPr="006D6257">
        <w:rPr>
          <w:rFonts w:hAnsi="ＭＳ 明朝" w:hint="eastAsia"/>
        </w:rPr>
        <w:t>会員が発注者又は第三者に対して負う損害賠償責任を担保する保険の提供を行う責務</w:t>
      </w:r>
    </w:p>
    <w:p w14:paraId="6EEF6132" w14:textId="3994B93D" w:rsidR="006D6257" w:rsidRDefault="006D6257" w:rsidP="007F03AA">
      <w:pPr>
        <w:ind w:leftChars="100" w:left="220"/>
        <w:rPr>
          <w:rFonts w:hAnsi="ＭＳ 明朝"/>
        </w:rPr>
      </w:pPr>
      <w:r w:rsidRPr="006D6257">
        <w:rPr>
          <w:rFonts w:hAnsi="ＭＳ 明朝" w:hint="eastAsia"/>
        </w:rPr>
        <w:t>を有するものとする。</w:t>
      </w:r>
    </w:p>
    <w:p w14:paraId="3BC943D1" w14:textId="513261DD" w:rsidR="00071096" w:rsidRDefault="00071096" w:rsidP="00AC15C2">
      <w:pPr>
        <w:ind w:left="220" w:hangingChars="100" w:hanging="220"/>
        <w:rPr>
          <w:rFonts w:hAnsi="ＭＳ 明朝"/>
        </w:rPr>
      </w:pPr>
      <w:r>
        <w:rPr>
          <w:rFonts w:hAnsi="ＭＳ 明朝" w:hint="eastAsia"/>
        </w:rPr>
        <w:t xml:space="preserve">　(</w:t>
      </w:r>
      <w:r w:rsidR="006D6257" w:rsidRPr="006D6257">
        <w:rPr>
          <w:rFonts w:hAnsi="ＭＳ 明朝" w:hint="eastAsia"/>
        </w:rPr>
        <w:t>業務の対価</w:t>
      </w:r>
      <w:r>
        <w:rPr>
          <w:rFonts w:hAnsi="ＭＳ 明朝" w:hint="eastAsia"/>
        </w:rPr>
        <w:t>)</w:t>
      </w:r>
    </w:p>
    <w:p w14:paraId="1D42A811" w14:textId="77777777" w:rsidR="006D6257" w:rsidRPr="006D6257" w:rsidRDefault="00071096" w:rsidP="006D6257">
      <w:pPr>
        <w:ind w:left="220" w:hangingChars="100" w:hanging="220"/>
        <w:rPr>
          <w:rFonts w:hAnsi="ＭＳ 明朝"/>
        </w:rPr>
      </w:pPr>
      <w:r>
        <w:rPr>
          <w:rFonts w:hAnsi="ＭＳ 明朝" w:hint="eastAsia"/>
        </w:rPr>
        <w:lastRenderedPageBreak/>
        <w:t xml:space="preserve">第5条　</w:t>
      </w:r>
      <w:r w:rsidR="006D6257" w:rsidRPr="006D6257">
        <w:rPr>
          <w:rFonts w:hAnsi="ＭＳ 明朝" w:hint="eastAsia"/>
        </w:rPr>
        <w:t>発注者はセンターに対して、センター業務委託料（センター業務の対価として、</w:t>
      </w:r>
    </w:p>
    <w:p w14:paraId="21364AF3" w14:textId="77777777" w:rsidR="006D6257" w:rsidRPr="006D6257" w:rsidRDefault="006D6257" w:rsidP="007F03AA">
      <w:pPr>
        <w:ind w:leftChars="100" w:left="220"/>
        <w:rPr>
          <w:rFonts w:hAnsi="ＭＳ 明朝"/>
        </w:rPr>
      </w:pPr>
      <w:r w:rsidRPr="006D6257">
        <w:rPr>
          <w:rFonts w:hAnsi="ＭＳ 明朝" w:hint="eastAsia"/>
        </w:rPr>
        <w:t>発注者とセンターが合意して定める金員をいう。以下同じ。）を支払うものとする。</w:t>
      </w:r>
    </w:p>
    <w:p w14:paraId="3AE61DA6" w14:textId="77777777" w:rsidR="006D6257" w:rsidRPr="006D6257" w:rsidRDefault="006D6257" w:rsidP="006D6257">
      <w:pPr>
        <w:ind w:left="220" w:hangingChars="100" w:hanging="220"/>
        <w:rPr>
          <w:rFonts w:hAnsi="ＭＳ 明朝"/>
        </w:rPr>
      </w:pPr>
      <w:r w:rsidRPr="006D6257">
        <w:rPr>
          <w:rFonts w:hAnsi="ＭＳ 明朝"/>
        </w:rPr>
        <w:t>2　センター業務委託料を定めた後に最低賃金の改定その他事情の変更があった場合は、</w:t>
      </w:r>
    </w:p>
    <w:p w14:paraId="262B5204" w14:textId="290C4D30" w:rsidR="00071096" w:rsidRDefault="006D6257" w:rsidP="007F03AA">
      <w:pPr>
        <w:ind w:leftChars="100" w:left="220"/>
        <w:rPr>
          <w:rFonts w:hAnsi="ＭＳ 明朝"/>
        </w:rPr>
      </w:pPr>
      <w:r w:rsidRPr="006D6257">
        <w:rPr>
          <w:rFonts w:hAnsi="ＭＳ 明朝" w:hint="eastAsia"/>
        </w:rPr>
        <w:t>発注者及びセンターは、双方協議の上、センター業務委託料の額を変更するものとする。</w:t>
      </w:r>
    </w:p>
    <w:p w14:paraId="6F774BB9" w14:textId="3F95B25C" w:rsidR="00553DCF" w:rsidRDefault="00553DCF" w:rsidP="00AC15C2">
      <w:pPr>
        <w:ind w:left="220" w:hangingChars="100" w:hanging="220"/>
        <w:rPr>
          <w:rFonts w:hAnsi="ＭＳ 明朝"/>
        </w:rPr>
      </w:pPr>
      <w:r>
        <w:rPr>
          <w:rFonts w:hAnsi="ＭＳ 明朝" w:hint="eastAsia"/>
        </w:rPr>
        <w:t xml:space="preserve">　(</w:t>
      </w:r>
      <w:r w:rsidR="006D6257" w:rsidRPr="006D6257">
        <w:rPr>
          <w:rFonts w:hAnsi="ＭＳ 明朝" w:hint="eastAsia"/>
        </w:rPr>
        <w:t>請求及び支払の方法</w:t>
      </w:r>
      <w:r>
        <w:rPr>
          <w:rFonts w:hAnsi="ＭＳ 明朝" w:hint="eastAsia"/>
        </w:rPr>
        <w:t>)</w:t>
      </w:r>
    </w:p>
    <w:p w14:paraId="5A87D83D" w14:textId="77777777" w:rsidR="006D6257" w:rsidRPr="006D6257" w:rsidRDefault="00553DCF" w:rsidP="006D6257">
      <w:pPr>
        <w:ind w:left="220" w:hangingChars="100" w:hanging="220"/>
        <w:rPr>
          <w:rFonts w:hAnsi="ＭＳ 明朝"/>
        </w:rPr>
      </w:pPr>
      <w:r>
        <w:rPr>
          <w:rFonts w:hAnsi="ＭＳ 明朝" w:hint="eastAsia"/>
        </w:rPr>
        <w:t xml:space="preserve">第6条　</w:t>
      </w:r>
      <w:r w:rsidR="006D6257" w:rsidRPr="006D6257">
        <w:rPr>
          <w:rFonts w:hAnsi="ＭＳ 明朝" w:hint="eastAsia"/>
        </w:rPr>
        <w:t>発注者は、センターによる請求書の発行日から</w:t>
      </w:r>
      <w:r w:rsidR="006D6257" w:rsidRPr="006D6257">
        <w:rPr>
          <w:rFonts w:hAnsi="ＭＳ 明朝"/>
        </w:rPr>
        <w:t>30日以内に、センター業務委託</w:t>
      </w:r>
    </w:p>
    <w:p w14:paraId="287F8D01" w14:textId="77777777" w:rsidR="006D6257" w:rsidRPr="006D6257" w:rsidRDefault="006D6257" w:rsidP="007F03AA">
      <w:pPr>
        <w:ind w:leftChars="100" w:left="220"/>
        <w:rPr>
          <w:rFonts w:hAnsi="ＭＳ 明朝"/>
        </w:rPr>
      </w:pPr>
      <w:r w:rsidRPr="006D6257">
        <w:rPr>
          <w:rFonts w:hAnsi="ＭＳ 明朝" w:hint="eastAsia"/>
        </w:rPr>
        <w:t>料をセンターが指定する口座に振り込む方法により、又は現金で支払うものとする。</w:t>
      </w:r>
    </w:p>
    <w:p w14:paraId="0D3E98B8" w14:textId="405127F8" w:rsidR="00553DCF" w:rsidRDefault="006D6257" w:rsidP="006D6257">
      <w:pPr>
        <w:ind w:left="220" w:hangingChars="100" w:hanging="220"/>
        <w:rPr>
          <w:rFonts w:hAnsi="ＭＳ 明朝"/>
        </w:rPr>
      </w:pPr>
      <w:r w:rsidRPr="006D6257">
        <w:rPr>
          <w:rFonts w:hAnsi="ＭＳ 明朝"/>
        </w:rPr>
        <w:t>2　前項の規定による支払に係る振込手数料は、発注者が負担するものとする。</w:t>
      </w:r>
    </w:p>
    <w:p w14:paraId="7840E6D7" w14:textId="77777777" w:rsidR="007F03AA" w:rsidRPr="007F03AA" w:rsidRDefault="007F03AA" w:rsidP="007F03AA">
      <w:pPr>
        <w:ind w:left="220" w:hangingChars="100" w:hanging="220"/>
        <w:rPr>
          <w:rFonts w:hAnsi="ＭＳ 明朝"/>
        </w:rPr>
      </w:pPr>
      <w:r w:rsidRPr="007F03AA">
        <w:rPr>
          <w:rFonts w:hAnsi="ＭＳ 明朝" w:hint="eastAsia"/>
        </w:rPr>
        <w:t>（権利・義務の移転の禁止）</w:t>
      </w:r>
    </w:p>
    <w:p w14:paraId="6CE4B78B" w14:textId="77777777" w:rsidR="007F03AA" w:rsidRPr="007F03AA" w:rsidRDefault="007F03AA" w:rsidP="007F03AA">
      <w:pPr>
        <w:ind w:left="220" w:hangingChars="100" w:hanging="220"/>
        <w:rPr>
          <w:rFonts w:hAnsi="ＭＳ 明朝"/>
        </w:rPr>
      </w:pPr>
      <w:r w:rsidRPr="007F03AA">
        <w:rPr>
          <w:rFonts w:hAnsi="ＭＳ 明朝" w:hint="eastAsia"/>
        </w:rPr>
        <w:t>第</w:t>
      </w:r>
      <w:r w:rsidRPr="007F03AA">
        <w:rPr>
          <w:rFonts w:hAnsi="ＭＳ 明朝"/>
        </w:rPr>
        <w:t>7条　発注者及びセンターは、相手方からの事前の書面又は電磁的方法による承諾なし</w:t>
      </w:r>
    </w:p>
    <w:p w14:paraId="1D625000" w14:textId="77777777" w:rsidR="007F03AA" w:rsidRPr="007F03AA" w:rsidRDefault="007F03AA" w:rsidP="007F03AA">
      <w:pPr>
        <w:ind w:leftChars="100" w:left="220"/>
        <w:rPr>
          <w:rFonts w:hAnsi="ＭＳ 明朝"/>
        </w:rPr>
      </w:pPr>
      <w:r w:rsidRPr="007F03AA">
        <w:rPr>
          <w:rFonts w:hAnsi="ＭＳ 明朝" w:hint="eastAsia"/>
        </w:rPr>
        <w:t>に、本規約に定める権利の全部又は一部を他に譲渡し、又は第三者のために担保に供し</w:t>
      </w:r>
    </w:p>
    <w:p w14:paraId="5FA3D741" w14:textId="77777777" w:rsidR="007F03AA" w:rsidRPr="007F03AA" w:rsidRDefault="007F03AA" w:rsidP="007F03AA">
      <w:pPr>
        <w:ind w:leftChars="100" w:left="220"/>
        <w:rPr>
          <w:rFonts w:hAnsi="ＭＳ 明朝"/>
        </w:rPr>
      </w:pPr>
      <w:r w:rsidRPr="007F03AA">
        <w:rPr>
          <w:rFonts w:hAnsi="ＭＳ 明朝" w:hint="eastAsia"/>
        </w:rPr>
        <w:t>てはならない。</w:t>
      </w:r>
    </w:p>
    <w:p w14:paraId="2B85CEDA" w14:textId="77777777" w:rsidR="007F03AA" w:rsidRPr="007F03AA" w:rsidRDefault="007F03AA" w:rsidP="007F03AA">
      <w:pPr>
        <w:ind w:left="220" w:hangingChars="100" w:hanging="220"/>
        <w:rPr>
          <w:rFonts w:hAnsi="ＭＳ 明朝"/>
        </w:rPr>
      </w:pPr>
      <w:r w:rsidRPr="007F03AA">
        <w:rPr>
          <w:rFonts w:hAnsi="ＭＳ 明朝"/>
        </w:rPr>
        <w:t>2　発注者及びセンターは、相手方からの事前の書面又は電磁的方法による承諾なしに、本</w:t>
      </w:r>
    </w:p>
    <w:p w14:paraId="475D4CCC" w14:textId="77777777" w:rsidR="007F03AA" w:rsidRPr="007F03AA" w:rsidRDefault="007F03AA" w:rsidP="007F03AA">
      <w:pPr>
        <w:ind w:leftChars="100" w:left="220"/>
        <w:rPr>
          <w:rFonts w:hAnsi="ＭＳ 明朝"/>
        </w:rPr>
      </w:pPr>
      <w:r w:rsidRPr="007F03AA">
        <w:rPr>
          <w:rFonts w:hAnsi="ＭＳ 明朝" w:hint="eastAsia"/>
        </w:rPr>
        <w:t>規約に定める義務の全部又は一部を自己に代わって第三者に履行させてはならない。</w:t>
      </w:r>
    </w:p>
    <w:p w14:paraId="61581283" w14:textId="24E30E01" w:rsidR="007F03AA" w:rsidRPr="007F03AA" w:rsidRDefault="007F03AA" w:rsidP="007F03AA">
      <w:pPr>
        <w:ind w:left="220" w:hangingChars="100" w:hanging="220"/>
        <w:rPr>
          <w:rFonts w:hAnsi="ＭＳ 明朝"/>
        </w:rPr>
      </w:pPr>
      <w:r w:rsidRPr="007F03AA">
        <w:rPr>
          <w:rFonts w:hAnsi="ＭＳ 明朝" w:hint="eastAsia"/>
        </w:rPr>
        <w:t xml:space="preserve">　（守秘義務・個人情報管理</w:t>
      </w:r>
      <w:r w:rsidR="00B23220">
        <w:rPr>
          <w:rFonts w:hAnsi="ＭＳ 明朝" w:hint="eastAsia"/>
        </w:rPr>
        <w:t>）</w:t>
      </w:r>
    </w:p>
    <w:p w14:paraId="0ACB14B8" w14:textId="77777777" w:rsidR="007F03AA" w:rsidRPr="007F03AA" w:rsidRDefault="007F03AA" w:rsidP="007F03AA">
      <w:pPr>
        <w:ind w:left="220" w:hangingChars="100" w:hanging="220"/>
        <w:rPr>
          <w:rFonts w:hAnsi="ＭＳ 明朝"/>
        </w:rPr>
      </w:pPr>
      <w:r w:rsidRPr="007F03AA">
        <w:rPr>
          <w:rFonts w:hAnsi="ＭＳ 明朝" w:hint="eastAsia"/>
        </w:rPr>
        <w:t>第</w:t>
      </w:r>
      <w:r w:rsidRPr="007F03AA">
        <w:rPr>
          <w:rFonts w:hAnsi="ＭＳ 明朝"/>
        </w:rPr>
        <w:t>8条　発注者及びセンターは、相手方の秘密を第三者に漏えいしてはならない。</w:t>
      </w:r>
    </w:p>
    <w:p w14:paraId="2BE68440" w14:textId="77777777" w:rsidR="007F03AA" w:rsidRPr="007F03AA" w:rsidRDefault="007F03AA" w:rsidP="007F03AA">
      <w:pPr>
        <w:ind w:left="220" w:hangingChars="100" w:hanging="220"/>
        <w:rPr>
          <w:rFonts w:hAnsi="ＭＳ 明朝"/>
        </w:rPr>
      </w:pPr>
      <w:r w:rsidRPr="007F03AA">
        <w:rPr>
          <w:rFonts w:hAnsi="ＭＳ 明朝"/>
        </w:rPr>
        <w:t>2　発注者及びセンターは、相手方又は第三者の個人情報を適正に取り扱わなければなら</w:t>
      </w:r>
    </w:p>
    <w:p w14:paraId="456C67F0" w14:textId="77777777" w:rsidR="007F03AA" w:rsidRPr="007F03AA" w:rsidRDefault="007F03AA" w:rsidP="007F03AA">
      <w:pPr>
        <w:ind w:leftChars="100" w:left="220"/>
        <w:rPr>
          <w:rFonts w:hAnsi="ＭＳ 明朝"/>
        </w:rPr>
      </w:pPr>
      <w:r w:rsidRPr="007F03AA">
        <w:rPr>
          <w:rFonts w:hAnsi="ＭＳ 明朝" w:hint="eastAsia"/>
        </w:rPr>
        <w:t>ない。</w:t>
      </w:r>
    </w:p>
    <w:p w14:paraId="6ADC301C" w14:textId="77777777" w:rsidR="007F03AA" w:rsidRPr="007F03AA" w:rsidRDefault="007F03AA" w:rsidP="007F03AA">
      <w:pPr>
        <w:ind w:left="220" w:hangingChars="100" w:hanging="220"/>
        <w:rPr>
          <w:rFonts w:hAnsi="ＭＳ 明朝"/>
        </w:rPr>
      </w:pPr>
      <w:r w:rsidRPr="007F03AA">
        <w:rPr>
          <w:rFonts w:hAnsi="ＭＳ 明朝"/>
        </w:rPr>
        <w:t>3　前2項の規定は、センター業務の終了後においても、なお効力を有するものとする。</w:t>
      </w:r>
    </w:p>
    <w:p w14:paraId="1C2E9EC8" w14:textId="77777777" w:rsidR="007F03AA" w:rsidRPr="007F03AA" w:rsidRDefault="007F03AA" w:rsidP="007F03AA">
      <w:pPr>
        <w:ind w:left="220" w:hangingChars="100" w:hanging="220"/>
        <w:rPr>
          <w:rFonts w:hAnsi="ＭＳ 明朝"/>
        </w:rPr>
      </w:pPr>
      <w:r w:rsidRPr="007F03AA">
        <w:rPr>
          <w:rFonts w:hAnsi="ＭＳ 明朝" w:hint="eastAsia"/>
        </w:rPr>
        <w:t xml:space="preserve">　（損害賠償）</w:t>
      </w:r>
    </w:p>
    <w:p w14:paraId="438E14D4" w14:textId="77777777" w:rsidR="007F03AA" w:rsidRPr="007F03AA" w:rsidRDefault="007F03AA" w:rsidP="007F03AA">
      <w:pPr>
        <w:ind w:left="220" w:hangingChars="100" w:hanging="220"/>
        <w:rPr>
          <w:rFonts w:hAnsi="ＭＳ 明朝"/>
        </w:rPr>
      </w:pPr>
      <w:r w:rsidRPr="007F03AA">
        <w:rPr>
          <w:rFonts w:hAnsi="ＭＳ 明朝" w:hint="eastAsia"/>
        </w:rPr>
        <w:t>第</w:t>
      </w:r>
      <w:r w:rsidRPr="007F03AA">
        <w:rPr>
          <w:rFonts w:hAnsi="ＭＳ 明朝"/>
        </w:rPr>
        <w:t>9条　発注者及びセンターは、その責めに帰すべき事由により相手方に損害を与えた場</w:t>
      </w:r>
    </w:p>
    <w:p w14:paraId="123719FE" w14:textId="3CC1EF5E" w:rsidR="007F03AA" w:rsidRDefault="007F03AA" w:rsidP="007F03AA">
      <w:pPr>
        <w:ind w:leftChars="100" w:left="220"/>
        <w:rPr>
          <w:rFonts w:hAnsi="ＭＳ 明朝"/>
        </w:rPr>
      </w:pPr>
      <w:r w:rsidRPr="007F03AA">
        <w:rPr>
          <w:rFonts w:hAnsi="ＭＳ 明朝" w:hint="eastAsia"/>
        </w:rPr>
        <w:t>合は、その損害を賠償する責任を負うものとする。</w:t>
      </w:r>
    </w:p>
    <w:p w14:paraId="326C6C88" w14:textId="1486802F" w:rsidR="00553DCF" w:rsidRDefault="00553DCF" w:rsidP="00AC15C2">
      <w:pPr>
        <w:ind w:left="220" w:hangingChars="100" w:hanging="220"/>
        <w:rPr>
          <w:rFonts w:hAnsi="ＭＳ 明朝"/>
        </w:rPr>
      </w:pPr>
      <w:r>
        <w:rPr>
          <w:rFonts w:hAnsi="ＭＳ 明朝" w:hint="eastAsia"/>
        </w:rPr>
        <w:t xml:space="preserve">　　　附　則</w:t>
      </w:r>
    </w:p>
    <w:p w14:paraId="06F03F61" w14:textId="3ED01E2F" w:rsidR="00553DCF" w:rsidRPr="00553DCF" w:rsidRDefault="00553DCF" w:rsidP="00AC15C2">
      <w:pPr>
        <w:ind w:left="220" w:hangingChars="100" w:hanging="220"/>
        <w:rPr>
          <w:rFonts w:hAnsi="ＭＳ 明朝"/>
        </w:rPr>
      </w:pPr>
      <w:r>
        <w:rPr>
          <w:rFonts w:hAnsi="ＭＳ 明朝" w:hint="eastAsia"/>
        </w:rPr>
        <w:t xml:space="preserve">　この規</w:t>
      </w:r>
      <w:r w:rsidR="00B23220">
        <w:rPr>
          <w:rFonts w:hAnsi="ＭＳ 明朝" w:hint="eastAsia"/>
        </w:rPr>
        <w:t>約</w:t>
      </w:r>
      <w:r>
        <w:rPr>
          <w:rFonts w:hAnsi="ＭＳ 明朝" w:hint="eastAsia"/>
        </w:rPr>
        <w:t>は、令和</w:t>
      </w:r>
      <w:r w:rsidR="007F03AA">
        <w:rPr>
          <w:rFonts w:hAnsi="ＭＳ 明朝" w:hint="eastAsia"/>
        </w:rPr>
        <w:t>8</w:t>
      </w:r>
      <w:r>
        <w:rPr>
          <w:rFonts w:hAnsi="ＭＳ 明朝" w:hint="eastAsia"/>
        </w:rPr>
        <w:t>年</w:t>
      </w:r>
      <w:r w:rsidR="007F03AA">
        <w:rPr>
          <w:rFonts w:hAnsi="ＭＳ 明朝" w:hint="eastAsia"/>
        </w:rPr>
        <w:t>1</w:t>
      </w:r>
      <w:r>
        <w:rPr>
          <w:rFonts w:hAnsi="ＭＳ 明朝" w:hint="eastAsia"/>
        </w:rPr>
        <w:t>月1日から施行する。</w:t>
      </w:r>
    </w:p>
    <w:sectPr w:rsidR="00553DCF" w:rsidRPr="00553DCF" w:rsidSect="00DA21EC">
      <w:pgSz w:w="11906" w:h="16838" w:code="9"/>
      <w:pgMar w:top="1701" w:right="1418" w:bottom="1134" w:left="1418" w:header="851" w:footer="992" w:gutter="284"/>
      <w:cols w:space="425"/>
      <w:docGrid w:type="linesAndChars" w:linePitch="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E3F35" w14:textId="77777777" w:rsidR="004A2458" w:rsidRDefault="004A2458" w:rsidP="006D6257">
      <w:r>
        <w:separator/>
      </w:r>
    </w:p>
  </w:endnote>
  <w:endnote w:type="continuationSeparator" w:id="0">
    <w:p w14:paraId="4597F44F" w14:textId="77777777" w:rsidR="004A2458" w:rsidRDefault="004A2458" w:rsidP="006D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250D7" w14:textId="77777777" w:rsidR="004A2458" w:rsidRDefault="004A2458" w:rsidP="006D6257">
      <w:r>
        <w:separator/>
      </w:r>
    </w:p>
  </w:footnote>
  <w:footnote w:type="continuationSeparator" w:id="0">
    <w:p w14:paraId="469133A3" w14:textId="77777777" w:rsidR="004A2458" w:rsidRDefault="004A2458" w:rsidP="006D6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40"/>
  <w:drawingGridHorizontalSpacing w:val="110"/>
  <w:drawingGridVerticalSpacing w:val="2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1EC"/>
    <w:rsid w:val="00071096"/>
    <w:rsid w:val="0044587C"/>
    <w:rsid w:val="004A2458"/>
    <w:rsid w:val="005121F7"/>
    <w:rsid w:val="00553DCF"/>
    <w:rsid w:val="00587766"/>
    <w:rsid w:val="00651D5A"/>
    <w:rsid w:val="00663F9F"/>
    <w:rsid w:val="006D6257"/>
    <w:rsid w:val="007F03AA"/>
    <w:rsid w:val="00A13F9F"/>
    <w:rsid w:val="00A37F95"/>
    <w:rsid w:val="00AC15C2"/>
    <w:rsid w:val="00B23220"/>
    <w:rsid w:val="00B960CA"/>
    <w:rsid w:val="00D13A92"/>
    <w:rsid w:val="00DA21EC"/>
    <w:rsid w:val="00E879EA"/>
    <w:rsid w:val="00F14E91"/>
    <w:rsid w:val="00F62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9FE29B"/>
  <w15:chartTrackingRefBased/>
  <w15:docId w15:val="{ABCBBBE5-75DB-4C54-B95E-7845ED79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E91"/>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6257"/>
    <w:pPr>
      <w:tabs>
        <w:tab w:val="center" w:pos="4252"/>
        <w:tab w:val="right" w:pos="8504"/>
      </w:tabs>
      <w:snapToGrid w:val="0"/>
    </w:pPr>
  </w:style>
  <w:style w:type="character" w:customStyle="1" w:styleId="a4">
    <w:name w:val="ヘッダー (文字)"/>
    <w:basedOn w:val="a0"/>
    <w:link w:val="a3"/>
    <w:uiPriority w:val="99"/>
    <w:rsid w:val="006D6257"/>
    <w:rPr>
      <w:rFonts w:ascii="ＭＳ 明朝" w:eastAsia="ＭＳ 明朝"/>
      <w:sz w:val="22"/>
    </w:rPr>
  </w:style>
  <w:style w:type="paragraph" w:styleId="a5">
    <w:name w:val="footer"/>
    <w:basedOn w:val="a"/>
    <w:link w:val="a6"/>
    <w:uiPriority w:val="99"/>
    <w:unhideWhenUsed/>
    <w:rsid w:val="006D6257"/>
    <w:pPr>
      <w:tabs>
        <w:tab w:val="center" w:pos="4252"/>
        <w:tab w:val="right" w:pos="8504"/>
      </w:tabs>
      <w:snapToGrid w:val="0"/>
    </w:pPr>
  </w:style>
  <w:style w:type="character" w:customStyle="1" w:styleId="a6">
    <w:name w:val="フッター (文字)"/>
    <w:basedOn w:val="a0"/>
    <w:link w:val="a5"/>
    <w:uiPriority w:val="99"/>
    <w:rsid w:val="006D6257"/>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Office%20&#12398;&#12459;&#12473;&#12479;&#12512;%20&#12486;&#12531;&#12503;&#12524;&#12540;&#12488;\&#25991;&#26360;1.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文書1.dotx</Template>
  <TotalTime>19</TotalTime>
  <Pages>2</Pages>
  <Words>245</Words>
  <Characters>1400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一般社団法人西川町シルバー人材センター</cp:lastModifiedBy>
  <cp:revision>4</cp:revision>
  <dcterms:created xsi:type="dcterms:W3CDTF">2022-09-12T05:33:00Z</dcterms:created>
  <dcterms:modified xsi:type="dcterms:W3CDTF">2025-12-18T01:14:00Z</dcterms:modified>
</cp:coreProperties>
</file>